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2A" w:rsidRPr="00003B2B" w:rsidRDefault="00DF278C" w:rsidP="00717A34">
      <w:pPr>
        <w:ind w:left="-709"/>
        <w:jc w:val="center"/>
        <w:rPr>
          <w:b/>
        </w:rPr>
      </w:pPr>
      <w:bookmarkStart w:id="0" w:name="_GoBack"/>
      <w:bookmarkEnd w:id="0"/>
      <w:r w:rsidRPr="00003B2B">
        <w:rPr>
          <w:b/>
        </w:rPr>
        <w:t xml:space="preserve">Personalien zur Datenerfassung durch das Nachlassgericht Iserlohn </w:t>
      </w:r>
      <w:r w:rsidR="00717A34">
        <w:rPr>
          <w:b/>
        </w:rPr>
        <w:br/>
        <w:t>Bitte vollständig a</w:t>
      </w:r>
      <w:r w:rsidRPr="00003B2B">
        <w:rPr>
          <w:b/>
        </w:rPr>
        <w:t>usfüllen und zurücksenden</w:t>
      </w:r>
      <w:r w:rsidR="00213A76">
        <w:rPr>
          <w:b/>
        </w:rPr>
        <w:t xml:space="preserve"> per Post oder</w:t>
      </w:r>
      <w:r w:rsidRPr="00003B2B">
        <w:rPr>
          <w:b/>
        </w:rPr>
        <w:t xml:space="preserve"> an</w:t>
      </w:r>
      <w:r w:rsidR="00717A34">
        <w:rPr>
          <w:b/>
        </w:rPr>
        <w:t>:</w:t>
      </w:r>
      <w:r w:rsidRPr="00003B2B">
        <w:rPr>
          <w:b/>
        </w:rPr>
        <w:t xml:space="preserve"> </w:t>
      </w:r>
      <w:r w:rsidR="00717A34">
        <w:rPr>
          <w:b/>
        </w:rPr>
        <w:br/>
      </w:r>
      <w:hyperlink r:id="rId4" w:history="1">
        <w:r w:rsidRPr="00003B2B">
          <w:rPr>
            <w:rStyle w:val="Hyperlink"/>
            <w:b/>
          </w:rPr>
          <w:t>nachlassabteilung@ag-iserlohn.nrw.de</w:t>
        </w:r>
      </w:hyperlink>
    </w:p>
    <w:p w:rsidR="00DF278C" w:rsidRPr="00DF278C" w:rsidRDefault="00DF278C" w:rsidP="00EA34A5">
      <w:pPr>
        <w:jc w:val="center"/>
        <w:rPr>
          <w:b/>
          <w:u w:val="single"/>
        </w:rPr>
      </w:pPr>
    </w:p>
    <w:p w:rsidR="00DF278C" w:rsidRDefault="00DF278C">
      <w:pPr>
        <w:rPr>
          <w:b/>
        </w:rPr>
      </w:pPr>
    </w:p>
    <w:p w:rsidR="00DF278C" w:rsidRDefault="00DF278C">
      <w:pPr>
        <w:rPr>
          <w:b/>
        </w:rPr>
      </w:pPr>
      <w:r>
        <w:rPr>
          <w:b/>
        </w:rPr>
        <w:t xml:space="preserve">A. </w:t>
      </w:r>
      <w:proofErr w:type="spellStart"/>
      <w:r>
        <w:rPr>
          <w:b/>
        </w:rPr>
        <w:t>Erblasserdaten</w:t>
      </w:r>
      <w:proofErr w:type="spellEnd"/>
      <w:r>
        <w:rPr>
          <w:b/>
        </w:rPr>
        <w:t xml:space="preserve">: </w:t>
      </w:r>
      <w:r>
        <w:rPr>
          <w:b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DF278C" w:rsidTr="00EA34A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8C" w:rsidRDefault="00DF278C" w:rsidP="00EA34A5">
            <w:pPr>
              <w:spacing w:line="360" w:lineRule="auto"/>
            </w:pPr>
            <w:r>
              <w:t>Vorname:</w:t>
            </w:r>
          </w:p>
          <w:p w:rsidR="00EA13DC" w:rsidRPr="00DF278C" w:rsidRDefault="00EA13DC" w:rsidP="00EA34A5">
            <w:pPr>
              <w:spacing w:line="360" w:lineRule="auto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5" w:rsidRDefault="00DF278C" w:rsidP="00EA34A5">
            <w:pPr>
              <w:spacing w:line="360" w:lineRule="auto"/>
            </w:pPr>
            <w:r w:rsidRPr="00DF278C">
              <w:t xml:space="preserve">Standesamt das die </w:t>
            </w:r>
          </w:p>
          <w:p w:rsidR="00717A34" w:rsidRPr="00DF278C" w:rsidRDefault="00DF278C" w:rsidP="00EA34A5">
            <w:pPr>
              <w:spacing w:line="360" w:lineRule="auto"/>
            </w:pPr>
            <w:r w:rsidRPr="00DF278C">
              <w:t>Ster</w:t>
            </w:r>
            <w:r>
              <w:t>be</w:t>
            </w:r>
            <w:r w:rsidRPr="00DF278C">
              <w:t>urkunde erteilt hat</w:t>
            </w:r>
            <w:r>
              <w:t>:</w:t>
            </w:r>
          </w:p>
        </w:tc>
      </w:tr>
      <w:tr w:rsidR="00DF278C" w:rsidTr="00EA34A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8C" w:rsidRDefault="00DF278C" w:rsidP="00EA34A5">
            <w:pPr>
              <w:spacing w:line="360" w:lineRule="auto"/>
            </w:pPr>
            <w:r>
              <w:t xml:space="preserve">Name: </w:t>
            </w:r>
          </w:p>
          <w:p w:rsidR="00717A34" w:rsidRDefault="00717A34" w:rsidP="00EA34A5">
            <w:pPr>
              <w:spacing w:line="360" w:lineRule="auto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8C" w:rsidRPr="00DF278C" w:rsidRDefault="00DF278C" w:rsidP="00EA34A5">
            <w:pPr>
              <w:spacing w:line="360" w:lineRule="auto"/>
            </w:pPr>
            <w:r>
              <w:t>Registernummer der Sterbeurkunde:</w:t>
            </w:r>
          </w:p>
        </w:tc>
      </w:tr>
      <w:tr w:rsidR="00DF278C" w:rsidTr="00EA34A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8C" w:rsidRDefault="00DF278C" w:rsidP="00EA34A5">
            <w:pPr>
              <w:spacing w:line="360" w:lineRule="auto"/>
            </w:pPr>
            <w:r>
              <w:t xml:space="preserve">Geburtsname: </w:t>
            </w:r>
          </w:p>
          <w:p w:rsidR="00717A34" w:rsidRDefault="00717A34" w:rsidP="00EA34A5">
            <w:pPr>
              <w:spacing w:line="360" w:lineRule="auto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8C" w:rsidRPr="00DF278C" w:rsidRDefault="00DF278C" w:rsidP="00EA34A5">
            <w:pPr>
              <w:spacing w:line="360" w:lineRule="auto"/>
            </w:pPr>
            <w:r>
              <w:t xml:space="preserve">letzter gewöhnlicher Aufenthalt: </w:t>
            </w:r>
          </w:p>
        </w:tc>
      </w:tr>
      <w:tr w:rsidR="00DF278C" w:rsidTr="00EA34A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8C" w:rsidRDefault="00DF278C" w:rsidP="00EA34A5">
            <w:pPr>
              <w:spacing w:line="360" w:lineRule="auto"/>
            </w:pPr>
            <w:r>
              <w:t xml:space="preserve">Geburtsdatum: </w:t>
            </w:r>
          </w:p>
          <w:p w:rsidR="00717A34" w:rsidRDefault="00717A34" w:rsidP="00EA34A5">
            <w:pPr>
              <w:spacing w:line="360" w:lineRule="auto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8C" w:rsidRPr="00DF278C" w:rsidRDefault="00DF278C" w:rsidP="00EA34A5">
            <w:pPr>
              <w:spacing w:line="360" w:lineRule="auto"/>
            </w:pPr>
            <w:r>
              <w:t>Sterbeort:</w:t>
            </w:r>
          </w:p>
        </w:tc>
      </w:tr>
      <w:tr w:rsidR="00DF278C" w:rsidTr="00EA34A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8C" w:rsidRDefault="00DF278C" w:rsidP="00EA34A5">
            <w:pPr>
              <w:spacing w:line="360" w:lineRule="auto"/>
            </w:pPr>
            <w:r>
              <w:t xml:space="preserve">Geburtsort: </w:t>
            </w:r>
          </w:p>
          <w:p w:rsidR="00717A34" w:rsidRDefault="00717A34" w:rsidP="00EA34A5">
            <w:pPr>
              <w:spacing w:line="360" w:lineRule="auto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8C" w:rsidRPr="00DF278C" w:rsidRDefault="00DF278C" w:rsidP="00EA34A5">
            <w:pPr>
              <w:spacing w:line="360" w:lineRule="auto"/>
            </w:pPr>
            <w:r>
              <w:t>Familienstand:</w:t>
            </w:r>
          </w:p>
        </w:tc>
      </w:tr>
      <w:tr w:rsidR="00DF278C" w:rsidTr="00EA34A5">
        <w:trPr>
          <w:trHeight w:val="2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8C" w:rsidRDefault="00DF278C" w:rsidP="00EA34A5">
            <w:pPr>
              <w:spacing w:line="360" w:lineRule="auto"/>
            </w:pPr>
            <w:r>
              <w:t>Sterbedatum:</w:t>
            </w:r>
          </w:p>
          <w:p w:rsidR="00717A34" w:rsidRDefault="00717A34" w:rsidP="00EA34A5">
            <w:pPr>
              <w:spacing w:line="360" w:lineRule="auto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8C" w:rsidRPr="00DF278C" w:rsidRDefault="00DF278C" w:rsidP="00EA34A5">
            <w:pPr>
              <w:spacing w:line="360" w:lineRule="auto"/>
            </w:pPr>
            <w:r>
              <w:t>Staatsangehörigkeit:</w:t>
            </w:r>
          </w:p>
        </w:tc>
      </w:tr>
      <w:tr w:rsidR="00DF278C" w:rsidTr="00EA34A5">
        <w:tc>
          <w:tcPr>
            <w:tcW w:w="3823" w:type="dxa"/>
            <w:tcBorders>
              <w:top w:val="single" w:sz="4" w:space="0" w:color="auto"/>
            </w:tcBorders>
          </w:tcPr>
          <w:p w:rsidR="00DF278C" w:rsidRDefault="00DF278C" w:rsidP="00DF278C">
            <w:pPr>
              <w:spacing w:line="319" w:lineRule="auto"/>
            </w:pP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DF278C" w:rsidRDefault="00DF278C" w:rsidP="00DF278C">
            <w:pPr>
              <w:spacing w:line="319" w:lineRule="auto"/>
              <w:rPr>
                <w:b/>
              </w:rPr>
            </w:pPr>
          </w:p>
        </w:tc>
      </w:tr>
    </w:tbl>
    <w:p w:rsidR="00DF278C" w:rsidRDefault="00DF278C">
      <w:pPr>
        <w:rPr>
          <w:b/>
        </w:rPr>
      </w:pPr>
      <w:r>
        <w:rPr>
          <w:b/>
        </w:rPr>
        <w:t>B.</w:t>
      </w:r>
      <w:r w:rsidRPr="00DF278C">
        <w:rPr>
          <w:b/>
          <w:sz w:val="40"/>
          <w:szCs w:val="40"/>
        </w:rPr>
        <w:t xml:space="preserve"> </w:t>
      </w:r>
      <w:r w:rsidRPr="00DF278C">
        <w:rPr>
          <w:rFonts w:cs="Arial"/>
          <w:b/>
          <w:sz w:val="40"/>
          <w:szCs w:val="40"/>
        </w:rPr>
        <w:t>□</w:t>
      </w:r>
      <w:r>
        <w:rPr>
          <w:b/>
        </w:rPr>
        <w:t xml:space="preserve"> Ausschlagungsverfahren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F278C">
        <w:rPr>
          <w:rFonts w:cs="Arial"/>
          <w:b/>
          <w:sz w:val="40"/>
          <w:szCs w:val="40"/>
        </w:rPr>
        <w:t>□</w:t>
      </w:r>
      <w:r>
        <w:rPr>
          <w:b/>
        </w:rPr>
        <w:t xml:space="preserve"> </w:t>
      </w:r>
      <w:proofErr w:type="spellStart"/>
      <w:r>
        <w:rPr>
          <w:b/>
        </w:rPr>
        <w:t>Erbscheinsverfahren</w:t>
      </w:r>
      <w:proofErr w:type="spellEnd"/>
      <w:r>
        <w:rPr>
          <w:b/>
        </w:rPr>
        <w:t xml:space="preserve"> </w:t>
      </w:r>
    </w:p>
    <w:p w:rsidR="00213A76" w:rsidRDefault="00213A76">
      <w:pPr>
        <w:rPr>
          <w:b/>
        </w:rPr>
      </w:pPr>
    </w:p>
    <w:p w:rsidR="00DF278C" w:rsidRDefault="00DF278C">
      <w:pPr>
        <w:rPr>
          <w:b/>
        </w:rPr>
      </w:pPr>
      <w:r>
        <w:rPr>
          <w:b/>
        </w:rPr>
        <w:t xml:space="preserve">C. Antragsteller-/Beteiligtendaten: </w:t>
      </w:r>
    </w:p>
    <w:p w:rsidR="00B70B72" w:rsidRPr="00B70B72" w:rsidRDefault="00B70B72" w:rsidP="00B70B72">
      <w:pPr>
        <w:rPr>
          <w:sz w:val="22"/>
        </w:rPr>
      </w:pPr>
      <w:r w:rsidRPr="00B70B72">
        <w:rPr>
          <w:sz w:val="22"/>
        </w:rPr>
        <w:t>Bei minderjährigen Kinder</w:t>
      </w:r>
      <w:r>
        <w:rPr>
          <w:sz w:val="22"/>
        </w:rPr>
        <w:t>n</w:t>
      </w:r>
      <w:r w:rsidRPr="00B70B72">
        <w:rPr>
          <w:sz w:val="22"/>
        </w:rPr>
        <w:t xml:space="preserve"> bzw. nicht geschäftsfähigen Personen geben Sie bitte zusätzlich den bzw. die sorgeberechtigten Personen bzw. den gesetzlichen Vertreter an.</w:t>
      </w:r>
    </w:p>
    <w:p w:rsidR="00B70B72" w:rsidRDefault="00B70B72">
      <w:pPr>
        <w:rPr>
          <w:b/>
        </w:rPr>
      </w:pPr>
    </w:p>
    <w:p w:rsidR="00DF278C" w:rsidRDefault="00DF278C">
      <w:pPr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2. </w:t>
      </w: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1984"/>
        <w:gridCol w:w="2694"/>
      </w:tblGrid>
      <w:tr w:rsidR="00B76270" w:rsidTr="00B76270">
        <w:tc>
          <w:tcPr>
            <w:tcW w:w="2122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  <w:r>
              <w:rPr>
                <w:b/>
              </w:rPr>
              <w:t>Vorname:</w:t>
            </w:r>
          </w:p>
        </w:tc>
        <w:tc>
          <w:tcPr>
            <w:tcW w:w="2693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  <w:r>
              <w:rPr>
                <w:b/>
              </w:rPr>
              <w:t>Vorname:</w:t>
            </w:r>
          </w:p>
        </w:tc>
        <w:tc>
          <w:tcPr>
            <w:tcW w:w="269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</w:tr>
      <w:tr w:rsidR="00B76270" w:rsidTr="00B76270">
        <w:tc>
          <w:tcPr>
            <w:tcW w:w="2122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693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69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</w:tr>
      <w:tr w:rsidR="00B76270" w:rsidTr="00B76270">
        <w:tc>
          <w:tcPr>
            <w:tcW w:w="2122" w:type="dxa"/>
          </w:tcPr>
          <w:p w:rsidR="00B76270" w:rsidRPr="00B70B72" w:rsidRDefault="00B70B72" w:rsidP="00B76270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Geburtsdatum</w:t>
            </w:r>
            <w:r w:rsidRPr="00B70B72">
              <w:rPr>
                <w:b/>
                <w:sz w:val="22"/>
              </w:rPr>
              <w:br/>
              <w:t>und -ort</w:t>
            </w:r>
          </w:p>
        </w:tc>
        <w:tc>
          <w:tcPr>
            <w:tcW w:w="2693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B76270" w:rsidRPr="00B70B72" w:rsidRDefault="00B70B72" w:rsidP="00B76270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Geburtsdatum</w:t>
            </w:r>
            <w:r w:rsidRPr="00B70B72">
              <w:rPr>
                <w:b/>
                <w:sz w:val="22"/>
              </w:rPr>
              <w:br/>
              <w:t>und -ort</w:t>
            </w:r>
          </w:p>
        </w:tc>
        <w:tc>
          <w:tcPr>
            <w:tcW w:w="269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</w:tr>
      <w:tr w:rsidR="00B76270" w:rsidTr="00B76270">
        <w:tc>
          <w:tcPr>
            <w:tcW w:w="2122" w:type="dxa"/>
          </w:tcPr>
          <w:p w:rsidR="00B76270" w:rsidRPr="00B70B72" w:rsidRDefault="00B76270" w:rsidP="00B70B72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Geburts</w:t>
            </w:r>
            <w:r w:rsidR="00B70B72" w:rsidRPr="00B70B72">
              <w:rPr>
                <w:b/>
                <w:sz w:val="22"/>
              </w:rPr>
              <w:t>name</w:t>
            </w:r>
            <w:r w:rsidRPr="00B70B72">
              <w:rPr>
                <w:b/>
                <w:sz w:val="22"/>
              </w:rPr>
              <w:t>:</w:t>
            </w:r>
          </w:p>
        </w:tc>
        <w:tc>
          <w:tcPr>
            <w:tcW w:w="2693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B76270" w:rsidRPr="00B70B72" w:rsidRDefault="00B70B72" w:rsidP="00B76270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Geburtsname:</w:t>
            </w:r>
          </w:p>
        </w:tc>
        <w:tc>
          <w:tcPr>
            <w:tcW w:w="269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</w:tr>
      <w:tr w:rsidR="00B76270" w:rsidTr="00B76270">
        <w:tc>
          <w:tcPr>
            <w:tcW w:w="2122" w:type="dxa"/>
          </w:tcPr>
          <w:p w:rsidR="00B76270" w:rsidRPr="00B70B72" w:rsidRDefault="00B76270" w:rsidP="00B70B72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Anschrift/</w:t>
            </w:r>
            <w:r w:rsidR="00B70B72" w:rsidRPr="00B70B72">
              <w:rPr>
                <w:b/>
                <w:sz w:val="22"/>
              </w:rPr>
              <w:br/>
            </w:r>
            <w:r w:rsidRPr="00B70B72">
              <w:rPr>
                <w:b/>
                <w:sz w:val="22"/>
              </w:rPr>
              <w:t>Telefon</w:t>
            </w:r>
            <w:r w:rsidR="00B70B72" w:rsidRPr="00B70B72">
              <w:rPr>
                <w:b/>
                <w:sz w:val="22"/>
              </w:rPr>
              <w:t>-Nr.</w:t>
            </w:r>
          </w:p>
        </w:tc>
        <w:tc>
          <w:tcPr>
            <w:tcW w:w="2693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B76270" w:rsidRPr="00B70B72" w:rsidRDefault="00B70B72" w:rsidP="00B76270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Anschrift/</w:t>
            </w:r>
            <w:r w:rsidRPr="00B70B72">
              <w:rPr>
                <w:b/>
                <w:sz w:val="22"/>
              </w:rPr>
              <w:br/>
              <w:t>Telefon-Nr.</w:t>
            </w:r>
          </w:p>
        </w:tc>
        <w:tc>
          <w:tcPr>
            <w:tcW w:w="269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</w:tr>
      <w:tr w:rsidR="00B76270" w:rsidTr="00B76270">
        <w:tc>
          <w:tcPr>
            <w:tcW w:w="2122" w:type="dxa"/>
          </w:tcPr>
          <w:p w:rsidR="00B76270" w:rsidRPr="00B70B72" w:rsidRDefault="00B70B72" w:rsidP="00B76270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Verwandtschafts-verhältnis zum Erblasser:</w:t>
            </w:r>
          </w:p>
        </w:tc>
        <w:tc>
          <w:tcPr>
            <w:tcW w:w="2693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B76270" w:rsidRPr="00B70B72" w:rsidRDefault="00B70B72" w:rsidP="00B76270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Verwandtschafts-verhältnis zum Erblasser:</w:t>
            </w:r>
          </w:p>
        </w:tc>
        <w:tc>
          <w:tcPr>
            <w:tcW w:w="269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</w:tr>
    </w:tbl>
    <w:p w:rsidR="00213A76" w:rsidRDefault="00213A76">
      <w:pPr>
        <w:rPr>
          <w:b/>
        </w:rPr>
      </w:pPr>
    </w:p>
    <w:p w:rsidR="00EA13DC" w:rsidRDefault="00EA13DC">
      <w:pPr>
        <w:rPr>
          <w:b/>
        </w:rPr>
      </w:pPr>
    </w:p>
    <w:p w:rsidR="00B76270" w:rsidRDefault="00B76270">
      <w:pPr>
        <w:rPr>
          <w:b/>
        </w:rPr>
      </w:pPr>
      <w:r>
        <w:rPr>
          <w:b/>
        </w:rPr>
        <w:lastRenderedPageBreak/>
        <w:t>3.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4. </w:t>
      </w: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1984"/>
        <w:gridCol w:w="2694"/>
      </w:tblGrid>
      <w:tr w:rsidR="00B76270" w:rsidTr="00AF2A0A">
        <w:tc>
          <w:tcPr>
            <w:tcW w:w="2122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  <w:r>
              <w:rPr>
                <w:b/>
              </w:rPr>
              <w:t>Vorname:</w:t>
            </w:r>
          </w:p>
        </w:tc>
        <w:tc>
          <w:tcPr>
            <w:tcW w:w="2693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  <w:r>
              <w:rPr>
                <w:b/>
              </w:rPr>
              <w:t>Vorname:</w:t>
            </w:r>
          </w:p>
        </w:tc>
        <w:tc>
          <w:tcPr>
            <w:tcW w:w="269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</w:tr>
      <w:tr w:rsidR="00B76270" w:rsidTr="00AF2A0A">
        <w:tc>
          <w:tcPr>
            <w:tcW w:w="2122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693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69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</w:tr>
      <w:tr w:rsidR="00B76270" w:rsidTr="00AF2A0A">
        <w:tc>
          <w:tcPr>
            <w:tcW w:w="2122" w:type="dxa"/>
          </w:tcPr>
          <w:p w:rsidR="00B76270" w:rsidRPr="00B70B72" w:rsidRDefault="00B70B72" w:rsidP="00B76270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Geburtsdatum</w:t>
            </w:r>
            <w:r w:rsidRPr="00B70B72">
              <w:rPr>
                <w:b/>
                <w:sz w:val="22"/>
              </w:rPr>
              <w:br/>
              <w:t>und -ort</w:t>
            </w:r>
          </w:p>
        </w:tc>
        <w:tc>
          <w:tcPr>
            <w:tcW w:w="2693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B76270" w:rsidRPr="00B70B72" w:rsidRDefault="00B70B72" w:rsidP="00B76270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Geburtsdatum</w:t>
            </w:r>
            <w:r w:rsidRPr="00B70B72">
              <w:rPr>
                <w:b/>
                <w:sz w:val="22"/>
              </w:rPr>
              <w:br/>
              <w:t>und -ort</w:t>
            </w:r>
          </w:p>
        </w:tc>
        <w:tc>
          <w:tcPr>
            <w:tcW w:w="269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</w:tr>
      <w:tr w:rsidR="00B76270" w:rsidTr="00AF2A0A">
        <w:tc>
          <w:tcPr>
            <w:tcW w:w="2122" w:type="dxa"/>
          </w:tcPr>
          <w:p w:rsidR="00B76270" w:rsidRPr="00B70B72" w:rsidRDefault="00B70B72" w:rsidP="00B76270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Geburtsname:</w:t>
            </w:r>
          </w:p>
        </w:tc>
        <w:tc>
          <w:tcPr>
            <w:tcW w:w="2693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B76270" w:rsidRPr="00B70B72" w:rsidRDefault="00B70B72" w:rsidP="00B76270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Geburtsname:</w:t>
            </w:r>
          </w:p>
        </w:tc>
        <w:tc>
          <w:tcPr>
            <w:tcW w:w="269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</w:tr>
      <w:tr w:rsidR="00B76270" w:rsidTr="00AF2A0A">
        <w:tc>
          <w:tcPr>
            <w:tcW w:w="2122" w:type="dxa"/>
          </w:tcPr>
          <w:p w:rsidR="00B76270" w:rsidRPr="00B70B72" w:rsidRDefault="00B70B72" w:rsidP="00B76270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Anschrift/</w:t>
            </w:r>
            <w:r w:rsidRPr="00B70B72">
              <w:rPr>
                <w:b/>
                <w:sz w:val="22"/>
              </w:rPr>
              <w:br/>
              <w:t>Telefon-Nr.</w:t>
            </w:r>
          </w:p>
        </w:tc>
        <w:tc>
          <w:tcPr>
            <w:tcW w:w="2693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B76270" w:rsidRPr="00B70B72" w:rsidRDefault="00213A76" w:rsidP="00213A76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Anschrift/</w:t>
            </w:r>
            <w:r w:rsidRPr="00B70B72">
              <w:rPr>
                <w:b/>
                <w:sz w:val="22"/>
              </w:rPr>
              <w:br/>
              <w:t>Telefon-Nr.</w:t>
            </w:r>
          </w:p>
        </w:tc>
        <w:tc>
          <w:tcPr>
            <w:tcW w:w="269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</w:tr>
      <w:tr w:rsidR="00B76270" w:rsidTr="00AF2A0A">
        <w:tc>
          <w:tcPr>
            <w:tcW w:w="2122" w:type="dxa"/>
          </w:tcPr>
          <w:p w:rsidR="00B76270" w:rsidRPr="00DB1A20" w:rsidRDefault="00B70B72" w:rsidP="00B76270">
            <w:pPr>
              <w:spacing w:line="360" w:lineRule="auto"/>
              <w:rPr>
                <w:b/>
                <w:sz w:val="22"/>
              </w:rPr>
            </w:pPr>
            <w:r w:rsidRPr="00DB1A20">
              <w:rPr>
                <w:b/>
                <w:sz w:val="22"/>
              </w:rPr>
              <w:t>Verwandtschafts-verhältnis zum Erblasser:</w:t>
            </w:r>
          </w:p>
        </w:tc>
        <w:tc>
          <w:tcPr>
            <w:tcW w:w="2693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B76270" w:rsidRPr="00B70B72" w:rsidRDefault="00B76270" w:rsidP="00B76270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Verwandtschafts</w:t>
            </w:r>
            <w:r w:rsidR="00B70B72" w:rsidRPr="00B70B72">
              <w:rPr>
                <w:b/>
                <w:sz w:val="22"/>
              </w:rPr>
              <w:t>-</w:t>
            </w:r>
            <w:r w:rsidRPr="00B70B72">
              <w:rPr>
                <w:b/>
                <w:sz w:val="22"/>
              </w:rPr>
              <w:t>verhältnis</w:t>
            </w:r>
            <w:r w:rsidR="00213A76" w:rsidRPr="00B70B72">
              <w:rPr>
                <w:b/>
                <w:sz w:val="22"/>
              </w:rPr>
              <w:t xml:space="preserve"> zum Erblasser</w:t>
            </w:r>
            <w:r w:rsidRPr="00B70B72">
              <w:rPr>
                <w:b/>
                <w:sz w:val="22"/>
              </w:rPr>
              <w:t>:</w:t>
            </w:r>
          </w:p>
        </w:tc>
        <w:tc>
          <w:tcPr>
            <w:tcW w:w="269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</w:tr>
    </w:tbl>
    <w:p w:rsidR="00B76270" w:rsidRDefault="00B76270" w:rsidP="00B76270">
      <w:pPr>
        <w:spacing w:line="360" w:lineRule="auto"/>
        <w:rPr>
          <w:b/>
        </w:rPr>
      </w:pPr>
    </w:p>
    <w:p w:rsidR="00B76270" w:rsidRDefault="00B76270" w:rsidP="00B76270">
      <w:pPr>
        <w:spacing w:line="360" w:lineRule="auto"/>
        <w:rPr>
          <w:b/>
        </w:rPr>
      </w:pPr>
      <w:r>
        <w:rPr>
          <w:b/>
        </w:rPr>
        <w:t xml:space="preserve">5.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6. </w:t>
      </w: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1984"/>
        <w:gridCol w:w="2694"/>
      </w:tblGrid>
      <w:tr w:rsidR="00B76270" w:rsidTr="00AF2A0A">
        <w:tc>
          <w:tcPr>
            <w:tcW w:w="2122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  <w:r>
              <w:rPr>
                <w:b/>
              </w:rPr>
              <w:t>Vorname:</w:t>
            </w:r>
          </w:p>
        </w:tc>
        <w:tc>
          <w:tcPr>
            <w:tcW w:w="2693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  <w:r>
              <w:rPr>
                <w:b/>
              </w:rPr>
              <w:t>Vorname:</w:t>
            </w:r>
          </w:p>
        </w:tc>
        <w:tc>
          <w:tcPr>
            <w:tcW w:w="269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</w:tr>
      <w:tr w:rsidR="00B76270" w:rsidTr="00AF2A0A">
        <w:tc>
          <w:tcPr>
            <w:tcW w:w="2122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693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69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</w:tr>
      <w:tr w:rsidR="00B76270" w:rsidTr="00AF2A0A">
        <w:tc>
          <w:tcPr>
            <w:tcW w:w="2122" w:type="dxa"/>
          </w:tcPr>
          <w:p w:rsidR="00B76270" w:rsidRPr="00B70B72" w:rsidRDefault="00B76270" w:rsidP="00B76270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Geburtsdatum</w:t>
            </w:r>
            <w:r w:rsidR="00B70B72" w:rsidRPr="00B70B72">
              <w:rPr>
                <w:b/>
                <w:sz w:val="22"/>
              </w:rPr>
              <w:br/>
              <w:t>und -ort</w:t>
            </w:r>
          </w:p>
        </w:tc>
        <w:tc>
          <w:tcPr>
            <w:tcW w:w="2693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B76270" w:rsidRPr="00B70B72" w:rsidRDefault="00B70B72" w:rsidP="00B76270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Geburtsdatum</w:t>
            </w:r>
            <w:r w:rsidRPr="00B70B72">
              <w:rPr>
                <w:b/>
                <w:sz w:val="22"/>
              </w:rPr>
              <w:br/>
              <w:t>und -ort</w:t>
            </w:r>
          </w:p>
        </w:tc>
        <w:tc>
          <w:tcPr>
            <w:tcW w:w="269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</w:tr>
      <w:tr w:rsidR="00B76270" w:rsidTr="00AF2A0A">
        <w:tc>
          <w:tcPr>
            <w:tcW w:w="2122" w:type="dxa"/>
          </w:tcPr>
          <w:p w:rsidR="00B76270" w:rsidRPr="00B70B72" w:rsidRDefault="00B70B72" w:rsidP="00B76270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Geburtsname:</w:t>
            </w:r>
          </w:p>
        </w:tc>
        <w:tc>
          <w:tcPr>
            <w:tcW w:w="2693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B76270" w:rsidRPr="00B70B72" w:rsidRDefault="00B70B72" w:rsidP="00B76270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Geburtsname:</w:t>
            </w:r>
          </w:p>
        </w:tc>
        <w:tc>
          <w:tcPr>
            <w:tcW w:w="269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</w:tr>
      <w:tr w:rsidR="00B76270" w:rsidTr="00AF2A0A">
        <w:tc>
          <w:tcPr>
            <w:tcW w:w="2122" w:type="dxa"/>
          </w:tcPr>
          <w:p w:rsidR="00B76270" w:rsidRPr="00B70B72" w:rsidRDefault="00B70B72" w:rsidP="00B76270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Anschrift/</w:t>
            </w:r>
            <w:r w:rsidRPr="00B70B72">
              <w:rPr>
                <w:b/>
                <w:sz w:val="22"/>
              </w:rPr>
              <w:br/>
              <w:t>Telefon-Nr.</w:t>
            </w:r>
          </w:p>
        </w:tc>
        <w:tc>
          <w:tcPr>
            <w:tcW w:w="2693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B76270" w:rsidRPr="00B70B72" w:rsidRDefault="00B70B72" w:rsidP="00B76270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Anschrift/</w:t>
            </w:r>
            <w:r w:rsidRPr="00B70B72">
              <w:rPr>
                <w:b/>
                <w:sz w:val="22"/>
              </w:rPr>
              <w:br/>
              <w:t>Telefon-Nr.</w:t>
            </w:r>
          </w:p>
        </w:tc>
        <w:tc>
          <w:tcPr>
            <w:tcW w:w="269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</w:tr>
      <w:tr w:rsidR="00B76270" w:rsidTr="00AF2A0A">
        <w:tc>
          <w:tcPr>
            <w:tcW w:w="2122" w:type="dxa"/>
          </w:tcPr>
          <w:p w:rsidR="00B76270" w:rsidRPr="00B70B72" w:rsidRDefault="00B70B72" w:rsidP="00B76270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Verwandtschafts-verhältnis zum Erblasser:</w:t>
            </w:r>
          </w:p>
        </w:tc>
        <w:tc>
          <w:tcPr>
            <w:tcW w:w="2693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B76270" w:rsidRPr="00B70B72" w:rsidRDefault="00B70B72" w:rsidP="00B76270">
            <w:pPr>
              <w:spacing w:line="360" w:lineRule="auto"/>
              <w:rPr>
                <w:b/>
                <w:sz w:val="22"/>
              </w:rPr>
            </w:pPr>
            <w:r w:rsidRPr="00B70B72">
              <w:rPr>
                <w:b/>
                <w:sz w:val="22"/>
              </w:rPr>
              <w:t>Verwandtschafts-verhältnis zum Erblasser:</w:t>
            </w:r>
          </w:p>
        </w:tc>
        <w:tc>
          <w:tcPr>
            <w:tcW w:w="2694" w:type="dxa"/>
          </w:tcPr>
          <w:p w:rsidR="00B76270" w:rsidRDefault="00B76270" w:rsidP="00B76270">
            <w:pPr>
              <w:spacing w:line="360" w:lineRule="auto"/>
              <w:rPr>
                <w:b/>
              </w:rPr>
            </w:pPr>
          </w:p>
        </w:tc>
      </w:tr>
    </w:tbl>
    <w:p w:rsidR="00B76270" w:rsidRDefault="00B76270"/>
    <w:p w:rsidR="00B76270" w:rsidRDefault="00B76270">
      <w:pPr>
        <w:rPr>
          <w:b/>
        </w:rPr>
      </w:pPr>
      <w:r>
        <w:rPr>
          <w:b/>
        </w:rPr>
        <w:t>D. Zum Nachlass</w:t>
      </w:r>
      <w:r w:rsidR="00213A76">
        <w:rPr>
          <w:b/>
        </w:rPr>
        <w:t xml:space="preserve"> </w:t>
      </w:r>
      <w:r>
        <w:rPr>
          <w:b/>
        </w:rPr>
        <w:t>gehört:</w:t>
      </w:r>
    </w:p>
    <w:p w:rsidR="00B76270" w:rsidRDefault="00B76270">
      <w:pPr>
        <w:rPr>
          <w:b/>
        </w:rPr>
      </w:pPr>
      <w:r>
        <w:rPr>
          <w:b/>
        </w:rPr>
        <w:t>Grundbesitz:</w:t>
      </w:r>
      <w:r>
        <w:rPr>
          <w:b/>
        </w:rPr>
        <w:tab/>
      </w:r>
      <w:r>
        <w:rPr>
          <w:b/>
        </w:rPr>
        <w:tab/>
      </w:r>
      <w:r w:rsidRPr="00B76270">
        <w:rPr>
          <w:rFonts w:cs="Arial"/>
          <w:b/>
          <w:sz w:val="40"/>
          <w:szCs w:val="40"/>
        </w:rPr>
        <w:t>□</w:t>
      </w:r>
      <w:r>
        <w:rPr>
          <w:b/>
        </w:rPr>
        <w:t xml:space="preserve"> Ja, Anschrift: </w:t>
      </w:r>
      <w:r w:rsidR="00213A76">
        <w:rPr>
          <w:b/>
        </w:rPr>
        <w:tab/>
      </w:r>
      <w:r>
        <w:rPr>
          <w:b/>
        </w:rPr>
        <w:tab/>
      </w:r>
      <w:r w:rsidR="00213A76">
        <w:rPr>
          <w:b/>
        </w:rPr>
        <w:br/>
      </w:r>
      <w:r w:rsidR="00213A7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6270">
        <w:rPr>
          <w:rFonts w:cs="Arial"/>
          <w:b/>
          <w:sz w:val="40"/>
          <w:szCs w:val="40"/>
        </w:rPr>
        <w:t>□</w:t>
      </w:r>
      <w:r>
        <w:rPr>
          <w:b/>
        </w:rPr>
        <w:t xml:space="preserve"> Nein</w:t>
      </w:r>
    </w:p>
    <w:p w:rsidR="00B76270" w:rsidRDefault="00B76270">
      <w:pPr>
        <w:rPr>
          <w:b/>
        </w:rPr>
      </w:pPr>
      <w:r>
        <w:rPr>
          <w:b/>
        </w:rPr>
        <w:t>Im Handelsregister eingetragene Firma:</w:t>
      </w:r>
      <w:r>
        <w:rPr>
          <w:b/>
        </w:rPr>
        <w:tab/>
      </w:r>
      <w:r>
        <w:rPr>
          <w:b/>
        </w:rPr>
        <w:tab/>
      </w:r>
      <w:r w:rsidRPr="00B76270">
        <w:rPr>
          <w:rFonts w:cs="Arial"/>
          <w:b/>
          <w:sz w:val="40"/>
          <w:szCs w:val="40"/>
        </w:rPr>
        <w:t>□</w:t>
      </w:r>
      <w:r w:rsidRPr="00B76270">
        <w:rPr>
          <w:b/>
          <w:sz w:val="40"/>
          <w:szCs w:val="40"/>
        </w:rPr>
        <w:t xml:space="preserve"> </w:t>
      </w:r>
      <w:r>
        <w:rPr>
          <w:b/>
        </w:rPr>
        <w:t xml:space="preserve">Ja, </w:t>
      </w:r>
      <w:r w:rsidR="00213A76">
        <w:rPr>
          <w:b/>
        </w:rPr>
        <w:t>Name</w:t>
      </w:r>
      <w:r>
        <w:rPr>
          <w:b/>
        </w:rPr>
        <w:t>:</w:t>
      </w:r>
      <w:r w:rsidR="00213A76">
        <w:rPr>
          <w:b/>
        </w:rPr>
        <w:br/>
      </w:r>
      <w:r w:rsidR="00213A76">
        <w:rPr>
          <w:b/>
        </w:rPr>
        <w:tab/>
      </w:r>
      <w:r w:rsidR="00213A76">
        <w:rPr>
          <w:b/>
        </w:rPr>
        <w:tab/>
      </w:r>
      <w:r w:rsidR="00213A76">
        <w:rPr>
          <w:b/>
        </w:rPr>
        <w:tab/>
      </w:r>
      <w:r w:rsidR="00213A76">
        <w:rPr>
          <w:b/>
        </w:rPr>
        <w:tab/>
      </w:r>
      <w:r w:rsidR="00213A76">
        <w:rPr>
          <w:b/>
        </w:rPr>
        <w:tab/>
      </w:r>
      <w:r w:rsidR="00213A76">
        <w:rPr>
          <w:b/>
        </w:rPr>
        <w:tab/>
      </w:r>
      <w:r w:rsidR="00213A76">
        <w:rPr>
          <w:b/>
        </w:rPr>
        <w:tab/>
      </w:r>
      <w:r>
        <w:rPr>
          <w:b/>
        </w:rPr>
        <w:tab/>
      </w:r>
      <w:r w:rsidRPr="00B76270">
        <w:rPr>
          <w:rFonts w:cs="Arial"/>
          <w:b/>
          <w:sz w:val="40"/>
          <w:szCs w:val="40"/>
        </w:rPr>
        <w:t>□</w:t>
      </w:r>
      <w:r>
        <w:rPr>
          <w:b/>
        </w:rPr>
        <w:t xml:space="preserve"> Nein</w:t>
      </w:r>
    </w:p>
    <w:p w:rsidR="00B76270" w:rsidRDefault="00B76270">
      <w:pPr>
        <w:rPr>
          <w:b/>
        </w:rPr>
      </w:pPr>
    </w:p>
    <w:p w:rsidR="00B76270" w:rsidRDefault="00B76270">
      <w:pPr>
        <w:rPr>
          <w:b/>
        </w:rPr>
      </w:pPr>
      <w:r>
        <w:rPr>
          <w:b/>
        </w:rPr>
        <w:t>E. Der Erblasser hat ein Testament hinterlassen:</w:t>
      </w:r>
    </w:p>
    <w:p w:rsidR="00B76270" w:rsidRDefault="00213A76">
      <w:pPr>
        <w:rPr>
          <w:rFonts w:cs="Arial"/>
          <w:b/>
        </w:rPr>
      </w:pPr>
      <w:r w:rsidRPr="00B76270">
        <w:rPr>
          <w:rFonts w:cs="Arial"/>
          <w:b/>
          <w:sz w:val="40"/>
          <w:szCs w:val="40"/>
        </w:rPr>
        <w:t>□</w:t>
      </w:r>
      <w:r>
        <w:rPr>
          <w:rFonts w:cs="Arial"/>
          <w:b/>
          <w:sz w:val="40"/>
          <w:szCs w:val="40"/>
        </w:rPr>
        <w:t xml:space="preserve"> </w:t>
      </w:r>
      <w:r w:rsidR="00B76270">
        <w:rPr>
          <w:rFonts w:cs="Arial"/>
          <w:b/>
        </w:rPr>
        <w:t>Ja</w:t>
      </w:r>
      <w:r w:rsidR="00B76270">
        <w:rPr>
          <w:rFonts w:cs="Arial"/>
          <w:b/>
        </w:rPr>
        <w:tab/>
      </w:r>
      <w:r w:rsidR="00B76270">
        <w:rPr>
          <w:rFonts w:cs="Arial"/>
          <w:b/>
        </w:rPr>
        <w:tab/>
      </w:r>
      <w:r w:rsidR="00B76270">
        <w:rPr>
          <w:rFonts w:cs="Arial"/>
          <w:b/>
        </w:rPr>
        <w:tab/>
      </w:r>
      <w:r w:rsidR="00B76270">
        <w:rPr>
          <w:rFonts w:cs="Arial"/>
          <w:b/>
        </w:rPr>
        <w:tab/>
      </w:r>
      <w:r w:rsidR="00B76270">
        <w:rPr>
          <w:rFonts w:cs="Arial"/>
          <w:b/>
        </w:rPr>
        <w:tab/>
      </w:r>
      <w:r w:rsidRPr="00B76270">
        <w:rPr>
          <w:rFonts w:cs="Arial"/>
          <w:b/>
          <w:sz w:val="40"/>
          <w:szCs w:val="40"/>
        </w:rPr>
        <w:t>□</w:t>
      </w:r>
      <w:r w:rsidR="00B76270">
        <w:rPr>
          <w:rFonts w:cs="Arial"/>
          <w:b/>
        </w:rPr>
        <w:t xml:space="preserve"> Nein</w:t>
      </w:r>
    </w:p>
    <w:p w:rsidR="00B76270" w:rsidRPr="00213A76" w:rsidRDefault="00B76270">
      <w:pPr>
        <w:rPr>
          <w:sz w:val="22"/>
        </w:rPr>
      </w:pPr>
      <w:r w:rsidRPr="00213A76">
        <w:rPr>
          <w:rFonts w:cs="Arial"/>
          <w:sz w:val="22"/>
        </w:rPr>
        <w:t>Auf die gemäß § 2259 BGB bestehende Ablieferungspflicht für Testamente wird in diesem Zusammenhang hingewiesen.</w:t>
      </w:r>
    </w:p>
    <w:sectPr w:rsidR="00B76270" w:rsidRPr="00213A76" w:rsidSect="00EA34A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8C"/>
    <w:rsid w:val="00003B2B"/>
    <w:rsid w:val="00213A76"/>
    <w:rsid w:val="00296E2A"/>
    <w:rsid w:val="00717A34"/>
    <w:rsid w:val="00A032C6"/>
    <w:rsid w:val="00B70B72"/>
    <w:rsid w:val="00B76270"/>
    <w:rsid w:val="00DB1A20"/>
    <w:rsid w:val="00DF278C"/>
    <w:rsid w:val="00EA13DC"/>
    <w:rsid w:val="00EA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052EE-D3D8-4EA7-8635-9C8B6C74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278C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DF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F278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F278C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62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2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2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2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27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6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chlassabteilung@ag-iserlohn.nrw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68330573.dotm</Template>
  <TotalTime>0</TotalTime>
  <Pages>2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Schulz, Ann Kathrin</dc:creator>
  <cp:keywords/>
  <dc:description/>
  <cp:lastModifiedBy>Platte, Louisa</cp:lastModifiedBy>
  <cp:revision>2</cp:revision>
  <dcterms:created xsi:type="dcterms:W3CDTF">2021-12-30T10:44:00Z</dcterms:created>
  <dcterms:modified xsi:type="dcterms:W3CDTF">2021-12-30T10:44:00Z</dcterms:modified>
</cp:coreProperties>
</file>